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02B5" w14:textId="77777777" w:rsidR="008A4B59" w:rsidRDefault="008C76A6">
      <w:pPr>
        <w:ind w:left="4320" w:firstLine="720"/>
        <w:jc w:val="right"/>
        <w:rPr>
          <w:szCs w:val="24"/>
        </w:rPr>
      </w:pPr>
      <w:r>
        <w:rPr>
          <w:szCs w:val="24"/>
        </w:rPr>
        <w:t>10 priedas</w:t>
      </w:r>
    </w:p>
    <w:p w14:paraId="784380DD" w14:textId="77777777" w:rsidR="008A4B59" w:rsidRDefault="008A4B59">
      <w:pPr>
        <w:ind w:left="4320" w:firstLine="720"/>
        <w:jc w:val="right"/>
        <w:rPr>
          <w:szCs w:val="24"/>
        </w:rPr>
      </w:pPr>
    </w:p>
    <w:p w14:paraId="50B39772" w14:textId="77777777" w:rsidR="008A4B59" w:rsidRDefault="008A4B59">
      <w:pPr>
        <w:ind w:left="4320" w:firstLine="720"/>
        <w:rPr>
          <w:szCs w:val="24"/>
        </w:rPr>
      </w:pPr>
    </w:p>
    <w:p w14:paraId="14C5BF51" w14:textId="77777777" w:rsidR="008A4B59" w:rsidRDefault="008C76A6">
      <w:pPr>
        <w:rPr>
          <w:szCs w:val="24"/>
        </w:rPr>
      </w:pPr>
      <w:r>
        <w:rPr>
          <w:szCs w:val="24"/>
        </w:rPr>
        <w:t xml:space="preserve">                                                                        PATVIRTINTA</w:t>
      </w:r>
    </w:p>
    <w:p w14:paraId="0149442C" w14:textId="77777777" w:rsidR="008A4B59" w:rsidRDefault="008C76A6">
      <w:pPr>
        <w:rPr>
          <w:szCs w:val="24"/>
        </w:rPr>
      </w:pPr>
      <w:r>
        <w:rPr>
          <w:szCs w:val="24"/>
        </w:rPr>
        <w:t xml:space="preserve">                                                                        Kauno Rokų gimnazijos direktoriaus </w:t>
      </w:r>
    </w:p>
    <w:p w14:paraId="72C8F2DF" w14:textId="77777777" w:rsidR="008A4B59" w:rsidRDefault="008C76A6">
      <w:pPr>
        <w:ind w:left="4320"/>
        <w:rPr>
          <w:szCs w:val="24"/>
        </w:rPr>
      </w:pPr>
      <w:r>
        <w:rPr>
          <w:szCs w:val="24"/>
        </w:rPr>
        <w:t xml:space="preserve">2021 m. rugpjūčio 30 d. </w:t>
      </w:r>
      <w:r>
        <w:rPr>
          <w:szCs w:val="24"/>
        </w:rPr>
        <w:t>įsakymu Nr. V-102</w:t>
      </w:r>
    </w:p>
    <w:p w14:paraId="221A3945" w14:textId="77777777" w:rsidR="008A4B59" w:rsidRDefault="008A4B59">
      <w:pPr>
        <w:jc w:val="center"/>
        <w:rPr>
          <w:b/>
          <w:szCs w:val="24"/>
        </w:rPr>
      </w:pPr>
    </w:p>
    <w:p w14:paraId="6313CC6E" w14:textId="77777777" w:rsidR="008A4B59" w:rsidRDefault="008A4B59">
      <w:pPr>
        <w:jc w:val="center"/>
        <w:rPr>
          <w:b/>
          <w:szCs w:val="24"/>
        </w:rPr>
      </w:pPr>
    </w:p>
    <w:p w14:paraId="099672ED" w14:textId="77777777" w:rsidR="008A4B59" w:rsidRDefault="008C76A6">
      <w:pPr>
        <w:jc w:val="center"/>
        <w:rPr>
          <w:b/>
          <w:szCs w:val="24"/>
        </w:rPr>
      </w:pPr>
      <w:r>
        <w:rPr>
          <w:b/>
          <w:szCs w:val="24"/>
        </w:rPr>
        <w:t xml:space="preserve">Archyvarės Irenos </w:t>
      </w:r>
      <w:proofErr w:type="spellStart"/>
      <w:r>
        <w:rPr>
          <w:b/>
          <w:szCs w:val="24"/>
        </w:rPr>
        <w:t>Šimkonienės</w:t>
      </w:r>
      <w:proofErr w:type="spellEnd"/>
      <w:r>
        <w:rPr>
          <w:b/>
          <w:szCs w:val="24"/>
        </w:rPr>
        <w:t xml:space="preserve"> funkcijos </w:t>
      </w:r>
    </w:p>
    <w:p w14:paraId="6BC3B534" w14:textId="77777777" w:rsidR="008A4B59" w:rsidRDefault="008A4B59">
      <w:pPr>
        <w:pStyle w:val="Paskutinepastraipa"/>
        <w:rPr>
          <w:szCs w:val="24"/>
        </w:rPr>
      </w:pPr>
    </w:p>
    <w:p w14:paraId="4E0B7431" w14:textId="77777777" w:rsidR="008A4B59" w:rsidRDefault="008A4B59">
      <w:pPr>
        <w:pStyle w:val="Paskutinepastraipa"/>
        <w:ind w:firstLine="1276"/>
        <w:rPr>
          <w:szCs w:val="24"/>
        </w:rPr>
      </w:pPr>
    </w:p>
    <w:p w14:paraId="28754FA6" w14:textId="77777777" w:rsidR="008A4B59" w:rsidRDefault="008C76A6">
      <w:pPr>
        <w:pStyle w:val="Sraopastraipa"/>
        <w:numPr>
          <w:ilvl w:val="0"/>
          <w:numId w:val="1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 dokumentacijos planą suformuoja saugojimui baigtas finansines bylas, dokumentus;</w:t>
      </w:r>
    </w:p>
    <w:p w14:paraId="377D5099" w14:textId="77777777" w:rsidR="008A4B59" w:rsidRDefault="008C76A6">
      <w:pPr>
        <w:pStyle w:val="Sraopastraipa"/>
        <w:numPr>
          <w:ilvl w:val="0"/>
          <w:numId w:val="1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Tvarko ir sistemina finansinius dokumentus, formuoja jų archyvines bylas, rūpinasi jų saugumu;</w:t>
      </w:r>
    </w:p>
    <w:p w14:paraId="5D89C763" w14:textId="77777777" w:rsidR="008A4B59" w:rsidRDefault="008C76A6">
      <w:pPr>
        <w:pStyle w:val="Sraopastraipa"/>
        <w:numPr>
          <w:ilvl w:val="0"/>
          <w:numId w:val="1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Sudaro saugomų finansinių bylų ir dokumentų apyrašus, laikino saugojimo finansinių bylų sąrašus;</w:t>
      </w:r>
    </w:p>
    <w:p w14:paraId="09B2F796" w14:textId="77777777" w:rsidR="008A4B59" w:rsidRDefault="008C76A6">
      <w:pPr>
        <w:pStyle w:val="Sraopastraipa"/>
        <w:numPr>
          <w:ilvl w:val="0"/>
          <w:numId w:val="1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Seka finansinių dokumentų saugojimo terminus pagal dokumentų saugojimo rodyklę, pasibaigus dokumentų saugojimo laikui atlieka jų vertės ekspertizę;</w:t>
      </w:r>
    </w:p>
    <w:p w14:paraId="31D0E812" w14:textId="77777777" w:rsidR="008A4B59" w:rsidRDefault="008C76A6">
      <w:pPr>
        <w:pStyle w:val="Sraopastraipa"/>
        <w:numPr>
          <w:ilvl w:val="0"/>
          <w:numId w:val="1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Kontroliuoj</w:t>
      </w:r>
      <w:r>
        <w:rPr>
          <w:rFonts w:ascii="Times New Roman" w:hAnsi="Times New Roman" w:cs="Times New Roman"/>
          <w:sz w:val="24"/>
          <w:szCs w:val="24"/>
        </w:rPr>
        <w:t>a saugomų finansinių dokumentų būklę;</w:t>
      </w:r>
    </w:p>
    <w:p w14:paraId="3663C552" w14:textId="77777777" w:rsidR="008A4B59" w:rsidRDefault="008C76A6">
      <w:pPr>
        <w:pStyle w:val="Sraopastraipa"/>
        <w:numPr>
          <w:ilvl w:val="0"/>
          <w:numId w:val="1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 pateiktus prašymus rengia finansines archyvines pažymas, dokumentų kopijas ar jų išrašus.</w:t>
      </w:r>
    </w:p>
    <w:p w14:paraId="2C9598E8" w14:textId="77777777" w:rsidR="008A4B59" w:rsidRDefault="008A4B59"/>
    <w:sectPr w:rsidR="008A4B59">
      <w:pgSz w:w="11906" w:h="16838"/>
      <w:pgMar w:top="1417" w:right="1417" w:bottom="1417" w:left="1417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9A6F" w14:textId="77777777" w:rsidR="008C76A6" w:rsidRDefault="008C76A6">
      <w:r>
        <w:separator/>
      </w:r>
    </w:p>
  </w:endnote>
  <w:endnote w:type="continuationSeparator" w:id="0">
    <w:p w14:paraId="1333A94A" w14:textId="77777777" w:rsidR="008C76A6" w:rsidRDefault="008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A8F6" w14:textId="77777777" w:rsidR="008C76A6" w:rsidRDefault="008C76A6">
      <w:r>
        <w:rPr>
          <w:color w:val="000000"/>
        </w:rPr>
        <w:separator/>
      </w:r>
    </w:p>
  </w:footnote>
  <w:footnote w:type="continuationSeparator" w:id="0">
    <w:p w14:paraId="2D70D1E6" w14:textId="77777777" w:rsidR="008C76A6" w:rsidRDefault="008C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C12"/>
    <w:multiLevelType w:val="multilevel"/>
    <w:tmpl w:val="01464CE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4B59"/>
    <w:rsid w:val="004A67CC"/>
    <w:rsid w:val="008A4B59"/>
    <w:rsid w:val="008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29A0"/>
  <w15:docId w15:val="{9BEC9B93-0DA9-448C-897F-82F442CA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skutinepastraipa">
    <w:name w:val="Paskutine pastraipa"/>
    <w:basedOn w:val="prastasis"/>
  </w:style>
  <w:style w:type="paragraph" w:styleId="Sraopastraipa">
    <w:name w:val="List Paragraph"/>
    <w:basedOn w:val="prastasis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315</Characters>
  <Application>Microsoft Office Word</Application>
  <DocSecurity>0</DocSecurity>
  <Lines>2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dc:description/>
  <cp:lastModifiedBy>Mindaugas</cp:lastModifiedBy>
  <cp:revision>2</cp:revision>
  <dcterms:created xsi:type="dcterms:W3CDTF">2021-10-17T08:47:00Z</dcterms:created>
  <dcterms:modified xsi:type="dcterms:W3CDTF">2021-10-17T08:47:00Z</dcterms:modified>
</cp:coreProperties>
</file>